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346" w14:textId="77777777" w:rsidR="00E72311" w:rsidRDefault="00E72311" w:rsidP="00E72311">
      <w:pPr>
        <w:rPr>
          <w:rFonts w:ascii="Arial" w:hAnsi="Arial" w:cs="Arial"/>
        </w:rPr>
      </w:pPr>
      <w:r>
        <w:rPr>
          <w:rFonts w:ascii="Arial" w:hAnsi="Arial" w:cs="Arial"/>
        </w:rPr>
        <w:t>Titel der Veranstaltung:</w:t>
      </w:r>
    </w:p>
    <w:p w14:paraId="385AED8F" w14:textId="0F91E8E2" w:rsidR="00E72311" w:rsidRDefault="00E72311" w:rsidP="00E723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Uhrzeit: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Ort:</w:t>
      </w:r>
    </w:p>
    <w:p w14:paraId="5938A865" w14:textId="031EAFCB" w:rsidR="00757D04" w:rsidRDefault="00757D04" w:rsidP="00E72311">
      <w:pPr>
        <w:spacing w:after="0"/>
        <w:rPr>
          <w:rFonts w:ascii="Arial" w:hAnsi="Arial" w:cs="Arial"/>
        </w:rPr>
      </w:pPr>
      <w:r w:rsidRPr="00F955F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C1CB6" wp14:editId="016EF55A">
                <wp:simplePos x="0" y="0"/>
                <wp:positionH relativeFrom="column">
                  <wp:posOffset>-5080</wp:posOffset>
                </wp:positionH>
                <wp:positionV relativeFrom="paragraph">
                  <wp:posOffset>382270</wp:posOffset>
                </wp:positionV>
                <wp:extent cx="5991225" cy="4381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A5C7" w14:textId="77D2EDB9" w:rsidR="00E72311" w:rsidRPr="00757D04" w:rsidRDefault="00E72311" w:rsidP="00E723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757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Bitte </w:t>
                            </w:r>
                            <w:r w:rsidR="00757D04" w:rsidRPr="00757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vollständig ausgefüllt </w:t>
                            </w:r>
                            <w:r w:rsidRPr="00757D0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>bis zwei Wochen vor der Veranstaltung beim Verantwortlichen / der Verantwortlichen einreichen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1C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30.1pt;width:471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">
                <v:textbox>
                  <w:txbxContent>
                    <w:p w14:paraId="5B42A5C7" w14:textId="77D2EDB9" w:rsidR="00E72311" w:rsidRPr="00757D04" w:rsidRDefault="00E72311" w:rsidP="00E7231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</w:pPr>
                      <w:r w:rsidRPr="00757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Bitte </w:t>
                      </w:r>
                      <w:r w:rsidR="00757D04" w:rsidRPr="00757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vollständig ausgefüllt </w:t>
                      </w:r>
                      <w:r w:rsidRPr="00757D0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>bis zwei Wochen vor der Veranstaltung beim Verantwortlichen / der Verantwortlichen einreichen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Name Lehrkraft: </w:t>
      </w:r>
    </w:p>
    <w:p w14:paraId="4223E46F" w14:textId="2ABF2C99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75FF3DBA" w14:textId="77777777" w:rsidR="00E72311" w:rsidRP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  <w:u w:val="single"/>
        </w:rPr>
      </w:pPr>
      <w:r w:rsidRPr="00E72311">
        <w:rPr>
          <w:rFonts w:ascii="Arial" w:eastAsia="Times New Roman" w:hAnsi="Arial" w:cs="Arial"/>
          <w:b/>
          <w:bCs/>
          <w:color w:val="000000"/>
          <w:sz w:val="22"/>
          <w:u w:val="single"/>
        </w:rPr>
        <w:t>Beitrag Nr. 1</w:t>
      </w:r>
    </w:p>
    <w:p w14:paraId="5BF00CBE" w14:textId="77777777" w:rsidR="00E72311" w:rsidRPr="00F955F4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2325BEC0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933E32">
        <w:rPr>
          <w:rFonts w:ascii="Arial" w:eastAsia="Times New Roman" w:hAnsi="Arial" w:cs="Arial"/>
          <w:color w:val="000000"/>
          <w:sz w:val="22"/>
        </w:rPr>
        <w:t>Vorname Nachname Komponist</w:t>
      </w:r>
      <w:r>
        <w:rPr>
          <w:rFonts w:ascii="Arial" w:eastAsia="Times New Roman" w:hAnsi="Arial" w:cs="Arial"/>
          <w:color w:val="000000"/>
          <w:sz w:val="22"/>
        </w:rPr>
        <w:t>:</w:t>
      </w:r>
    </w:p>
    <w:p w14:paraId="7A138A89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5AB6B236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Lebensdaten Komponist: </w:t>
      </w:r>
    </w:p>
    <w:p w14:paraId="2DDFB8FB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7AC83638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933E32">
        <w:rPr>
          <w:rFonts w:ascii="Arial" w:eastAsia="Times New Roman" w:hAnsi="Arial" w:cs="Arial"/>
          <w:color w:val="000000"/>
          <w:sz w:val="22"/>
        </w:rPr>
        <w:t xml:space="preserve">evtl. </w:t>
      </w:r>
      <w:r>
        <w:rPr>
          <w:rFonts w:ascii="Arial" w:eastAsia="Times New Roman" w:hAnsi="Arial" w:cs="Arial"/>
          <w:color w:val="000000"/>
          <w:sz w:val="22"/>
        </w:rPr>
        <w:t>Arrangement</w:t>
      </w:r>
      <w:r w:rsidRPr="00933E32">
        <w:rPr>
          <w:rFonts w:ascii="Arial" w:eastAsia="Times New Roman" w:hAnsi="Arial" w:cs="Arial"/>
          <w:color w:val="000000"/>
          <w:sz w:val="22"/>
        </w:rPr>
        <w:t xml:space="preserve"> Vorname Nachname</w:t>
      </w:r>
      <w:r>
        <w:rPr>
          <w:rFonts w:ascii="Arial" w:eastAsia="Times New Roman" w:hAnsi="Arial" w:cs="Arial"/>
          <w:color w:val="000000"/>
          <w:sz w:val="22"/>
        </w:rPr>
        <w:t xml:space="preserve">: </w:t>
      </w:r>
    </w:p>
    <w:p w14:paraId="6DD4F5A8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1DE11CDA" w14:textId="77777777" w:rsidR="00E72311" w:rsidRPr="00933E32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933E32">
        <w:rPr>
          <w:rFonts w:ascii="Arial" w:eastAsia="Times New Roman" w:hAnsi="Arial" w:cs="Arial"/>
          <w:color w:val="000000"/>
          <w:sz w:val="22"/>
        </w:rPr>
        <w:t>vollständiger Titel</w:t>
      </w:r>
      <w:r>
        <w:rPr>
          <w:rFonts w:ascii="Arial" w:eastAsia="Times New Roman" w:hAnsi="Arial" w:cs="Arial"/>
          <w:color w:val="000000"/>
          <w:sz w:val="22"/>
        </w:rPr>
        <w:t xml:space="preserve"> des</w:t>
      </w:r>
      <w:r w:rsidRPr="00933E32">
        <w:rPr>
          <w:rFonts w:ascii="Arial" w:eastAsia="Times New Roman" w:hAnsi="Arial" w:cs="Arial"/>
          <w:color w:val="000000"/>
          <w:sz w:val="22"/>
        </w:rPr>
        <w:t xml:space="preserve"> Werk</w:t>
      </w:r>
      <w:r>
        <w:rPr>
          <w:rFonts w:ascii="Arial" w:eastAsia="Times New Roman" w:hAnsi="Arial" w:cs="Arial"/>
          <w:color w:val="000000"/>
          <w:sz w:val="22"/>
        </w:rPr>
        <w:t>s:</w:t>
      </w:r>
    </w:p>
    <w:p w14:paraId="601CA38C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45BB0F38" w14:textId="6CF65DD9" w:rsidR="00E72311" w:rsidRPr="00933E32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Gespielte </w:t>
      </w:r>
      <w:r w:rsidRPr="00933E32">
        <w:rPr>
          <w:rFonts w:ascii="Arial" w:eastAsia="Times New Roman" w:hAnsi="Arial" w:cs="Arial"/>
          <w:color w:val="000000"/>
          <w:sz w:val="22"/>
        </w:rPr>
        <w:t>S</w:t>
      </w:r>
      <w:r>
        <w:rPr>
          <w:rFonts w:ascii="Arial" w:eastAsia="Times New Roman" w:hAnsi="Arial" w:cs="Arial"/>
          <w:color w:val="000000"/>
          <w:sz w:val="22"/>
        </w:rPr>
        <w:t>ätze (Bitte mit Komm</w:t>
      </w:r>
      <w:r w:rsidR="00757D04">
        <w:rPr>
          <w:rFonts w:ascii="Arial" w:eastAsia="Times New Roman" w:hAnsi="Arial" w:cs="Arial"/>
          <w:color w:val="000000"/>
          <w:sz w:val="22"/>
        </w:rPr>
        <w:t>a</w:t>
      </w:r>
      <w:r>
        <w:rPr>
          <w:rFonts w:ascii="Arial" w:eastAsia="Times New Roman" w:hAnsi="Arial" w:cs="Arial"/>
          <w:color w:val="000000"/>
          <w:sz w:val="22"/>
        </w:rPr>
        <w:t xml:space="preserve"> trennen):</w:t>
      </w:r>
    </w:p>
    <w:p w14:paraId="3443BD9F" w14:textId="77777777" w:rsid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25CE5448" w14:textId="77777777" w:rsid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778407A0" w14:textId="77777777" w:rsidR="00E72311" w:rsidRPr="00F955F4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F955F4">
        <w:rPr>
          <w:rFonts w:ascii="Arial" w:eastAsia="Times New Roman" w:hAnsi="Arial" w:cs="Arial"/>
          <w:color w:val="000000"/>
          <w:sz w:val="22"/>
        </w:rPr>
        <w:t>Mitwirkende, Instrument (Bitte mit Semikolon trennen)</w:t>
      </w:r>
    </w:p>
    <w:p w14:paraId="1F256B2E" w14:textId="77777777" w:rsid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798D8678" w14:textId="77777777" w:rsidR="00E72311" w:rsidRPr="00933E32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5873B8A4" w14:textId="6B9FEBC8" w:rsidR="00E72311" w:rsidRDefault="00E72311" w:rsidP="00E7231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7F6017" w14:textId="77777777" w:rsidR="00E72311" w:rsidRP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  <w:u w:val="single"/>
        </w:rPr>
      </w:pPr>
      <w:r w:rsidRPr="00E72311">
        <w:rPr>
          <w:rFonts w:ascii="Arial" w:eastAsia="Times New Roman" w:hAnsi="Arial" w:cs="Arial"/>
          <w:b/>
          <w:bCs/>
          <w:color w:val="000000"/>
          <w:sz w:val="22"/>
          <w:u w:val="single"/>
        </w:rPr>
        <w:t>Beitrag Nr. 2</w:t>
      </w:r>
    </w:p>
    <w:p w14:paraId="403B2995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33963D81" w14:textId="71255502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933E32">
        <w:rPr>
          <w:rFonts w:ascii="Arial" w:eastAsia="Times New Roman" w:hAnsi="Arial" w:cs="Arial"/>
          <w:color w:val="000000"/>
          <w:sz w:val="22"/>
        </w:rPr>
        <w:t>Vorname Nachname Komponist</w:t>
      </w:r>
      <w:r>
        <w:rPr>
          <w:rFonts w:ascii="Arial" w:eastAsia="Times New Roman" w:hAnsi="Arial" w:cs="Arial"/>
          <w:color w:val="000000"/>
          <w:sz w:val="22"/>
        </w:rPr>
        <w:t>:</w:t>
      </w:r>
    </w:p>
    <w:p w14:paraId="25C24DF7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2A35B6E0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Lebensdaten Komponist: </w:t>
      </w:r>
    </w:p>
    <w:p w14:paraId="69B5876A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7418D7C1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933E32">
        <w:rPr>
          <w:rFonts w:ascii="Arial" w:eastAsia="Times New Roman" w:hAnsi="Arial" w:cs="Arial"/>
          <w:color w:val="000000"/>
          <w:sz w:val="22"/>
        </w:rPr>
        <w:t xml:space="preserve">evtl. </w:t>
      </w:r>
      <w:r>
        <w:rPr>
          <w:rFonts w:ascii="Arial" w:eastAsia="Times New Roman" w:hAnsi="Arial" w:cs="Arial"/>
          <w:color w:val="000000"/>
          <w:sz w:val="22"/>
        </w:rPr>
        <w:t>Arrangement</w:t>
      </w:r>
      <w:r w:rsidRPr="00933E32">
        <w:rPr>
          <w:rFonts w:ascii="Arial" w:eastAsia="Times New Roman" w:hAnsi="Arial" w:cs="Arial"/>
          <w:color w:val="000000"/>
          <w:sz w:val="22"/>
        </w:rPr>
        <w:t xml:space="preserve"> Vorname Nachname</w:t>
      </w:r>
      <w:r>
        <w:rPr>
          <w:rFonts w:ascii="Arial" w:eastAsia="Times New Roman" w:hAnsi="Arial" w:cs="Arial"/>
          <w:color w:val="000000"/>
          <w:sz w:val="22"/>
        </w:rPr>
        <w:t xml:space="preserve">: </w:t>
      </w:r>
    </w:p>
    <w:p w14:paraId="7819F6AE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17195CE3" w14:textId="77777777" w:rsidR="00E72311" w:rsidRPr="00933E32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933E32">
        <w:rPr>
          <w:rFonts w:ascii="Arial" w:eastAsia="Times New Roman" w:hAnsi="Arial" w:cs="Arial"/>
          <w:color w:val="000000"/>
          <w:sz w:val="22"/>
        </w:rPr>
        <w:t>vollständiger Titel</w:t>
      </w:r>
      <w:r>
        <w:rPr>
          <w:rFonts w:ascii="Arial" w:eastAsia="Times New Roman" w:hAnsi="Arial" w:cs="Arial"/>
          <w:color w:val="000000"/>
          <w:sz w:val="22"/>
        </w:rPr>
        <w:t xml:space="preserve"> des</w:t>
      </w:r>
      <w:r w:rsidRPr="00933E32">
        <w:rPr>
          <w:rFonts w:ascii="Arial" w:eastAsia="Times New Roman" w:hAnsi="Arial" w:cs="Arial"/>
          <w:color w:val="000000"/>
          <w:sz w:val="22"/>
        </w:rPr>
        <w:t xml:space="preserve"> Werk</w:t>
      </w:r>
      <w:r>
        <w:rPr>
          <w:rFonts w:ascii="Arial" w:eastAsia="Times New Roman" w:hAnsi="Arial" w:cs="Arial"/>
          <w:color w:val="000000"/>
          <w:sz w:val="22"/>
        </w:rPr>
        <w:t>s:</w:t>
      </w:r>
    </w:p>
    <w:p w14:paraId="430D24B1" w14:textId="77777777" w:rsidR="00E72311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</w:p>
    <w:p w14:paraId="6A4564ED" w14:textId="1E3F59FD" w:rsidR="00E72311" w:rsidRPr="00933E32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Gespielte </w:t>
      </w:r>
      <w:r w:rsidRPr="00933E32">
        <w:rPr>
          <w:rFonts w:ascii="Arial" w:eastAsia="Times New Roman" w:hAnsi="Arial" w:cs="Arial"/>
          <w:color w:val="000000"/>
          <w:sz w:val="22"/>
        </w:rPr>
        <w:t>S</w:t>
      </w:r>
      <w:r>
        <w:rPr>
          <w:rFonts w:ascii="Arial" w:eastAsia="Times New Roman" w:hAnsi="Arial" w:cs="Arial"/>
          <w:color w:val="000000"/>
          <w:sz w:val="22"/>
        </w:rPr>
        <w:t>ätze (Bitte mit Komm</w:t>
      </w:r>
      <w:r w:rsidR="00757D04">
        <w:rPr>
          <w:rFonts w:ascii="Arial" w:eastAsia="Times New Roman" w:hAnsi="Arial" w:cs="Arial"/>
          <w:color w:val="000000"/>
          <w:sz w:val="22"/>
        </w:rPr>
        <w:t>a</w:t>
      </w:r>
      <w:r>
        <w:rPr>
          <w:rFonts w:ascii="Arial" w:eastAsia="Times New Roman" w:hAnsi="Arial" w:cs="Arial"/>
          <w:color w:val="000000"/>
          <w:sz w:val="22"/>
        </w:rPr>
        <w:t xml:space="preserve"> trennen):</w:t>
      </w:r>
    </w:p>
    <w:p w14:paraId="033DD502" w14:textId="77777777" w:rsid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76215955" w14:textId="77777777" w:rsid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786D0724" w14:textId="77777777" w:rsidR="00E72311" w:rsidRDefault="00E72311" w:rsidP="00E72311">
      <w:pPr>
        <w:spacing w:after="0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09B7EB30" w14:textId="38B71CB6" w:rsidR="00E72311" w:rsidRPr="00F955F4" w:rsidRDefault="00E72311" w:rsidP="00E72311">
      <w:pPr>
        <w:spacing w:after="0"/>
        <w:rPr>
          <w:rFonts w:ascii="Arial" w:eastAsia="Times New Roman" w:hAnsi="Arial" w:cs="Arial"/>
          <w:color w:val="000000"/>
          <w:sz w:val="22"/>
        </w:rPr>
      </w:pPr>
      <w:r w:rsidRPr="00F955F4">
        <w:rPr>
          <w:rFonts w:ascii="Arial" w:eastAsia="Times New Roman" w:hAnsi="Arial" w:cs="Arial"/>
          <w:color w:val="000000"/>
          <w:sz w:val="22"/>
        </w:rPr>
        <w:t>Mitwirkende, Instrument (Bitte mit Semikolon trennen)</w:t>
      </w:r>
      <w:r>
        <w:rPr>
          <w:rFonts w:ascii="Arial" w:eastAsia="Times New Roman" w:hAnsi="Arial" w:cs="Arial"/>
          <w:color w:val="000000"/>
          <w:sz w:val="22"/>
        </w:rPr>
        <w:t>:</w:t>
      </w:r>
    </w:p>
    <w:p w14:paraId="7269A3AE" w14:textId="77777777" w:rsidR="00281FC2" w:rsidRPr="00544081" w:rsidRDefault="00281FC2" w:rsidP="00293F53">
      <w:pPr>
        <w:spacing w:after="0" w:line="240" w:lineRule="auto"/>
        <w:ind w:right="284"/>
        <w:rPr>
          <w:rFonts w:ascii="Arial" w:hAnsi="Arial" w:cs="Arial"/>
          <w:sz w:val="22"/>
        </w:rPr>
      </w:pPr>
    </w:p>
    <w:sectPr w:rsidR="00281FC2" w:rsidRPr="00544081" w:rsidSect="00A75B95">
      <w:headerReference w:type="default" r:id="rId6"/>
      <w:footerReference w:type="even" r:id="rId7"/>
      <w:footerReference w:type="default" r:id="rId8"/>
      <w:pgSz w:w="11906" w:h="16838" w:code="9"/>
      <w:pgMar w:top="1134" w:right="709" w:bottom="24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393B" w14:textId="77777777" w:rsidR="00E72311" w:rsidRDefault="00E72311" w:rsidP="00262544">
      <w:r>
        <w:separator/>
      </w:r>
    </w:p>
  </w:endnote>
  <w:endnote w:type="continuationSeparator" w:id="0">
    <w:p w14:paraId="06F218F6" w14:textId="77777777" w:rsidR="00E72311" w:rsidRDefault="00E72311" w:rsidP="0026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FCC3" w14:textId="77777777" w:rsidR="00A75B95" w:rsidRDefault="00A75B95" w:rsidP="00A75B95">
    <w:pPr>
      <w:pStyle w:val="Fuzeile"/>
      <w:ind w:left="-567"/>
      <w:rPr>
        <w:b/>
        <w:bCs/>
        <w:sz w:val="14"/>
        <w:szCs w:val="14"/>
      </w:rPr>
    </w:pPr>
    <w:r w:rsidRPr="00622092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1218B2" wp14:editId="2C4A2D92">
              <wp:simplePos x="0" y="0"/>
              <wp:positionH relativeFrom="page">
                <wp:posOffset>3732105</wp:posOffset>
              </wp:positionH>
              <wp:positionV relativeFrom="paragraph">
                <wp:posOffset>-3542348</wp:posOffset>
              </wp:positionV>
              <wp:extent cx="61404" cy="7430135"/>
              <wp:effectExtent l="0" t="7938" r="0" b="7302"/>
              <wp:wrapNone/>
              <wp:docPr id="5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1404" cy="7430135"/>
                        <a:chOff x="0" y="0"/>
                        <a:chExt cx="1050098" cy="10287000"/>
                      </a:xfrm>
                    </wpg:grpSpPr>
                    <wps:wsp>
                      <wps:cNvPr id="6" name="AutoShape 6"/>
                      <wps:cNvSpPr/>
                      <wps:spPr>
                        <a:xfrm>
                          <a:off x="0" y="0"/>
                          <a:ext cx="1050098" cy="2060685"/>
                        </a:xfrm>
                        <a:prstGeom prst="rect">
                          <a:avLst/>
                        </a:prstGeom>
                        <a:solidFill>
                          <a:srgbClr val="F50E0E"/>
                        </a:solidFill>
                      </wps:spPr>
                      <wps:bodyPr/>
                    </wps:wsp>
                    <wps:wsp>
                      <wps:cNvPr id="7" name="AutoShape 7"/>
                      <wps:cNvSpPr/>
                      <wps:spPr>
                        <a:xfrm>
                          <a:off x="0" y="2060685"/>
                          <a:ext cx="1050098" cy="2060685"/>
                        </a:xfrm>
                        <a:prstGeom prst="rect">
                          <a:avLst/>
                        </a:prstGeom>
                        <a:solidFill>
                          <a:srgbClr val="B8D93A"/>
                        </a:solidFill>
                      </wps:spPr>
                      <wps:bodyPr/>
                    </wps:wsp>
                    <wps:wsp>
                      <wps:cNvPr id="8" name="AutoShape 8"/>
                      <wps:cNvSpPr/>
                      <wps:spPr>
                        <a:xfrm>
                          <a:off x="2352" y="6173843"/>
                          <a:ext cx="1047746" cy="2060685"/>
                        </a:xfrm>
                        <a:prstGeom prst="rect">
                          <a:avLst/>
                        </a:prstGeom>
                        <a:solidFill>
                          <a:srgbClr val="8C0F95"/>
                        </a:solidFill>
                      </wps:spPr>
                      <wps:bodyPr/>
                    </wps:wsp>
                    <wps:wsp>
                      <wps:cNvPr id="9" name="AutoShape 9"/>
                      <wps:cNvSpPr/>
                      <wps:spPr>
                        <a:xfrm>
                          <a:off x="0" y="4113157"/>
                          <a:ext cx="1050098" cy="2060685"/>
                        </a:xfrm>
                        <a:prstGeom prst="rect">
                          <a:avLst/>
                        </a:prstGeom>
                        <a:solidFill>
                          <a:srgbClr val="F57C00"/>
                        </a:solidFill>
                      </wps:spPr>
                      <wps:bodyPr/>
                    </wps:wsp>
                    <wps:wsp>
                      <wps:cNvPr id="10" name="AutoShape 10"/>
                      <wps:cNvSpPr/>
                      <wps:spPr>
                        <a:xfrm>
                          <a:off x="0" y="8243722"/>
                          <a:ext cx="1050098" cy="2043278"/>
                        </a:xfrm>
                        <a:prstGeom prst="rect">
                          <a:avLst/>
                        </a:prstGeom>
                        <a:solidFill>
                          <a:srgbClr val="9AABB8"/>
                        </a:solidFill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DA193" id="Gruppieren 19" o:spid="_x0000_s1026" style="position:absolute;margin-left:293.85pt;margin-top:-278.95pt;width:4.85pt;height:585.05pt;rotation:-90;z-index:251669504;mso-position-horizontal-relative:page;mso-width-relative:margin;mso-height-relative:margin" coordsize="1050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">
              <v:rect id="AutoShape 6" o:spid="_x0000_s1027" style="position:absolute;width:10500;height:20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" fillcolor="#f50e0e" stroked="f"/>
              <v:rect id="AutoShape 7" o:spid="_x0000_s1028" style="position:absolute;top:20606;width:10500;height:2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" fillcolor="#b8d93a" stroked="f"/>
              <v:rect id="AutoShape 8" o:spid="_x0000_s1029" style="position:absolute;left:23;top:61738;width:10477;height:2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" fillcolor="#8c0f95" stroked="f"/>
              <v:rect id="AutoShape 9" o:spid="_x0000_s1030" style="position:absolute;top:41131;width:10500;height:2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" fillcolor="#f57c00" stroked="f"/>
              <v:rect id="AutoShape 10" o:spid="_x0000_s1031" style="position:absolute;top:82437;width:10500;height:2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" fillcolor="#9aabb8" stroked="f"/>
              <w10:wrap anchorx="page"/>
            </v:group>
          </w:pict>
        </mc:Fallback>
      </mc:AlternateContent>
    </w:r>
  </w:p>
  <w:p w14:paraId="7BDFA75E" w14:textId="77777777" w:rsidR="00A75B95" w:rsidRDefault="00A75B95" w:rsidP="00A75B95">
    <w:pPr>
      <w:pStyle w:val="Fuzeile"/>
      <w:ind w:left="-567"/>
      <w:rPr>
        <w:b/>
        <w:bCs/>
        <w:sz w:val="14"/>
        <w:szCs w:val="14"/>
      </w:rPr>
    </w:pPr>
  </w:p>
  <w:p w14:paraId="4E24BBE1" w14:textId="77777777" w:rsidR="00A75B95" w:rsidRDefault="00A75B95" w:rsidP="00A75B95">
    <w:pPr>
      <w:pStyle w:val="Fuzeile"/>
      <w:ind w:left="-567"/>
      <w:rPr>
        <w:b/>
        <w:bCs/>
        <w:sz w:val="14"/>
        <w:szCs w:val="14"/>
      </w:rPr>
    </w:pPr>
  </w:p>
  <w:p w14:paraId="724894F4" w14:textId="77777777" w:rsidR="00A75B95" w:rsidRPr="0015455D" w:rsidRDefault="00A75B95" w:rsidP="00A75B95">
    <w:pPr>
      <w:pStyle w:val="Fuzeile"/>
      <w:ind w:left="-567"/>
      <w:rPr>
        <w:b/>
        <w:bCs/>
        <w:sz w:val="14"/>
        <w:szCs w:val="14"/>
      </w:rPr>
    </w:pPr>
    <w:r w:rsidRPr="0015455D">
      <w:rPr>
        <w:b/>
        <w:bCs/>
        <w:sz w:val="14"/>
        <w:szCs w:val="14"/>
      </w:rPr>
      <w:t>Musik- und Kunstschule Bruchsal</w:t>
    </w:r>
  </w:p>
  <w:p w14:paraId="65875C42" w14:textId="77777777" w:rsidR="00A75B95" w:rsidRPr="0015455D" w:rsidRDefault="00A75B95" w:rsidP="00A75B95">
    <w:pPr>
      <w:pStyle w:val="Fuzeile"/>
      <w:tabs>
        <w:tab w:val="clear" w:pos="4536"/>
        <w:tab w:val="clear" w:pos="9072"/>
        <w:tab w:val="left" w:pos="567"/>
      </w:tabs>
      <w:ind w:left="-567"/>
      <w:rPr>
        <w:sz w:val="14"/>
        <w:szCs w:val="14"/>
      </w:rPr>
    </w:pPr>
    <w:r w:rsidRPr="0015455D">
      <w:rPr>
        <w:sz w:val="14"/>
        <w:szCs w:val="14"/>
      </w:rPr>
      <w:t>Durlacher Str. 3-7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6"/>
        <w:szCs w:val="16"/>
      </w:rPr>
      <w:sym w:font="Wingdings 2" w:char="F027"/>
    </w:r>
    <w:r>
      <w:rPr>
        <w:sz w:val="16"/>
        <w:szCs w:val="16"/>
      </w:rPr>
      <w:t xml:space="preserve"> </w:t>
    </w:r>
    <w:r w:rsidRPr="00FA0969">
      <w:rPr>
        <w:sz w:val="14"/>
        <w:szCs w:val="14"/>
      </w:rPr>
      <w:t>07251 9134 0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Sparkasse Kraichgau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Volksbank Kraichgau </w:t>
    </w:r>
  </w:p>
  <w:p w14:paraId="14EB477D" w14:textId="77777777" w:rsidR="00A75B95" w:rsidRPr="0015455D" w:rsidRDefault="00A75B95" w:rsidP="00A75B95">
    <w:pPr>
      <w:pStyle w:val="Fuzeile"/>
      <w:tabs>
        <w:tab w:val="clear" w:pos="4536"/>
        <w:tab w:val="clear" w:pos="9072"/>
        <w:tab w:val="left" w:pos="567"/>
      </w:tabs>
      <w:ind w:left="-567"/>
      <w:rPr>
        <w:sz w:val="14"/>
        <w:szCs w:val="14"/>
      </w:rPr>
    </w:pPr>
    <w:r w:rsidRPr="0015455D">
      <w:rPr>
        <w:sz w:val="14"/>
        <w:szCs w:val="14"/>
      </w:rPr>
      <w:t xml:space="preserve">76646 Bruchsal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6"/>
        <w:szCs w:val="16"/>
      </w:rPr>
      <w:sym w:font="Wingdings 2" w:char="F036"/>
    </w:r>
    <w:r>
      <w:rPr>
        <w:sz w:val="16"/>
        <w:szCs w:val="16"/>
      </w:rPr>
      <w:t xml:space="preserve"> </w:t>
    </w:r>
    <w:r w:rsidRPr="00FA0969">
      <w:rPr>
        <w:sz w:val="14"/>
        <w:szCs w:val="14"/>
      </w:rPr>
      <w:t>07251 913491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FA0969">
      <w:rPr>
        <w:sz w:val="14"/>
        <w:szCs w:val="14"/>
      </w:rPr>
      <w:t>BIC: BRUSDE66XXX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FA0969">
      <w:rPr>
        <w:sz w:val="14"/>
        <w:szCs w:val="14"/>
      </w:rPr>
      <w:t xml:space="preserve">BIC: </w:t>
    </w:r>
    <w:r>
      <w:rPr>
        <w:sz w:val="14"/>
        <w:szCs w:val="14"/>
      </w:rPr>
      <w:t>GENODE61WIE</w:t>
    </w:r>
  </w:p>
  <w:p w14:paraId="21225563" w14:textId="77777777" w:rsidR="00A75B95" w:rsidRPr="00A75B95" w:rsidRDefault="00757D04" w:rsidP="00A75B95">
    <w:pPr>
      <w:pStyle w:val="Fuzeile"/>
      <w:tabs>
        <w:tab w:val="clear" w:pos="4536"/>
        <w:tab w:val="clear" w:pos="9072"/>
        <w:tab w:val="left" w:pos="567"/>
      </w:tabs>
      <w:ind w:left="-567"/>
    </w:pPr>
    <w:hyperlink r:id="rId1" w:history="1">
      <w:r w:rsidR="00A75B95" w:rsidRPr="005877A4">
        <w:rPr>
          <w:rStyle w:val="Hyperlink"/>
          <w:color w:val="auto"/>
          <w:sz w:val="14"/>
          <w:szCs w:val="14"/>
          <w:u w:val="none"/>
        </w:rPr>
        <w:t>www.muks.bruchsal.de</w:t>
      </w:r>
    </w:hyperlink>
    <w:r w:rsidR="00A75B95">
      <w:rPr>
        <w:sz w:val="14"/>
        <w:szCs w:val="14"/>
      </w:rPr>
      <w:tab/>
    </w:r>
    <w:r w:rsidR="00A75B95">
      <w:rPr>
        <w:sz w:val="14"/>
        <w:szCs w:val="14"/>
      </w:rPr>
      <w:tab/>
    </w:r>
    <w:r w:rsidR="00A75B95">
      <w:rPr>
        <w:sz w:val="14"/>
        <w:szCs w:val="14"/>
      </w:rPr>
      <w:tab/>
    </w:r>
    <w:r w:rsidR="00A75B95">
      <w:rPr>
        <w:sz w:val="16"/>
        <w:szCs w:val="16"/>
      </w:rPr>
      <w:t xml:space="preserve">@ </w:t>
    </w:r>
    <w:hyperlink r:id="rId2" w:history="1">
      <w:r w:rsidR="00A75B95" w:rsidRPr="005877A4">
        <w:rPr>
          <w:sz w:val="14"/>
          <w:szCs w:val="14"/>
        </w:rPr>
        <w:t>mail@muks-bruchsal.de</w:t>
      </w:r>
    </w:hyperlink>
    <w:r w:rsidR="00A75B95">
      <w:rPr>
        <w:sz w:val="14"/>
        <w:szCs w:val="14"/>
      </w:rPr>
      <w:tab/>
    </w:r>
    <w:r w:rsidR="00A75B95">
      <w:rPr>
        <w:sz w:val="14"/>
        <w:szCs w:val="14"/>
      </w:rPr>
      <w:tab/>
    </w:r>
    <w:r w:rsidR="00A75B95" w:rsidRPr="00FA0969">
      <w:rPr>
        <w:sz w:val="14"/>
        <w:szCs w:val="14"/>
      </w:rPr>
      <w:t>IBAN: DE08 6635 0036 0000 0601 11</w:t>
    </w:r>
    <w:r w:rsidR="00A75B95">
      <w:rPr>
        <w:sz w:val="14"/>
        <w:szCs w:val="14"/>
      </w:rPr>
      <w:tab/>
    </w:r>
    <w:r w:rsidR="00A75B95">
      <w:rPr>
        <w:sz w:val="14"/>
        <w:szCs w:val="14"/>
      </w:rPr>
      <w:tab/>
    </w:r>
    <w:r w:rsidR="00A75B95" w:rsidRPr="00FA0969">
      <w:rPr>
        <w:sz w:val="14"/>
        <w:szCs w:val="14"/>
      </w:rPr>
      <w:t>IBAN: DE</w:t>
    </w:r>
    <w:r w:rsidR="00A75B95">
      <w:rPr>
        <w:sz w:val="14"/>
        <w:szCs w:val="14"/>
      </w:rPr>
      <w:t>50 6729 2200 0072 4796 02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64FA" w14:textId="77777777" w:rsidR="00EA04EE" w:rsidRDefault="005877A4" w:rsidP="0015455D">
    <w:pPr>
      <w:pStyle w:val="Fuzeile"/>
      <w:ind w:left="-567"/>
      <w:rPr>
        <w:b/>
        <w:bCs/>
        <w:sz w:val="14"/>
        <w:szCs w:val="14"/>
      </w:rPr>
    </w:pPr>
    <w:r w:rsidRPr="00622092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C309C4" wp14:editId="395A61DF">
              <wp:simplePos x="0" y="0"/>
              <wp:positionH relativeFrom="page">
                <wp:posOffset>3732105</wp:posOffset>
              </wp:positionH>
              <wp:positionV relativeFrom="paragraph">
                <wp:posOffset>-3542348</wp:posOffset>
              </wp:positionV>
              <wp:extent cx="61404" cy="7430135"/>
              <wp:effectExtent l="0" t="7938" r="0" b="7302"/>
              <wp:wrapNone/>
              <wp:docPr id="36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1404" cy="7430135"/>
                        <a:chOff x="0" y="0"/>
                        <a:chExt cx="1050098" cy="10287000"/>
                      </a:xfrm>
                    </wpg:grpSpPr>
                    <wps:wsp>
                      <wps:cNvPr id="37" name="AutoShape 6"/>
                      <wps:cNvSpPr/>
                      <wps:spPr>
                        <a:xfrm>
                          <a:off x="0" y="0"/>
                          <a:ext cx="1050098" cy="2060685"/>
                        </a:xfrm>
                        <a:prstGeom prst="rect">
                          <a:avLst/>
                        </a:prstGeom>
                        <a:solidFill>
                          <a:srgbClr val="F50E0E"/>
                        </a:solidFill>
                      </wps:spPr>
                      <wps:bodyPr/>
                    </wps:wsp>
                    <wps:wsp>
                      <wps:cNvPr id="38" name="AutoShape 7"/>
                      <wps:cNvSpPr/>
                      <wps:spPr>
                        <a:xfrm>
                          <a:off x="0" y="2060685"/>
                          <a:ext cx="1050098" cy="2060685"/>
                        </a:xfrm>
                        <a:prstGeom prst="rect">
                          <a:avLst/>
                        </a:prstGeom>
                        <a:solidFill>
                          <a:srgbClr val="B8D93A"/>
                        </a:solidFill>
                      </wps:spPr>
                      <wps:bodyPr/>
                    </wps:wsp>
                    <wps:wsp>
                      <wps:cNvPr id="39" name="AutoShape 8"/>
                      <wps:cNvSpPr/>
                      <wps:spPr>
                        <a:xfrm>
                          <a:off x="2352" y="6173843"/>
                          <a:ext cx="1047746" cy="2060685"/>
                        </a:xfrm>
                        <a:prstGeom prst="rect">
                          <a:avLst/>
                        </a:prstGeom>
                        <a:solidFill>
                          <a:srgbClr val="8C0F95"/>
                        </a:solidFill>
                      </wps:spPr>
                      <wps:bodyPr/>
                    </wps:wsp>
                    <wps:wsp>
                      <wps:cNvPr id="40" name="AutoShape 9"/>
                      <wps:cNvSpPr/>
                      <wps:spPr>
                        <a:xfrm>
                          <a:off x="0" y="4113157"/>
                          <a:ext cx="1050098" cy="2060685"/>
                        </a:xfrm>
                        <a:prstGeom prst="rect">
                          <a:avLst/>
                        </a:prstGeom>
                        <a:solidFill>
                          <a:srgbClr val="F57C00"/>
                        </a:solidFill>
                      </wps:spPr>
                      <wps:bodyPr/>
                    </wps:wsp>
                    <wps:wsp>
                      <wps:cNvPr id="41" name="AutoShape 10"/>
                      <wps:cNvSpPr/>
                      <wps:spPr>
                        <a:xfrm>
                          <a:off x="0" y="8243722"/>
                          <a:ext cx="1050098" cy="2043278"/>
                        </a:xfrm>
                        <a:prstGeom prst="rect">
                          <a:avLst/>
                        </a:prstGeom>
                        <a:solidFill>
                          <a:srgbClr val="9AABB8"/>
                        </a:solidFill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CBF33E" id="Gruppieren 19" o:spid="_x0000_s1026" style="position:absolute;margin-left:293.85pt;margin-top:-278.95pt;width:4.85pt;height:585.05pt;rotation:-90;z-index:251665408;mso-position-horizontal-relative:page;mso-width-relative:margin;mso-height-relative:margin" coordsize="1050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">
              <v:rect id="AutoShape 6" o:spid="_x0000_s1027" style="position:absolute;width:10500;height:20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" fillcolor="#f50e0e" stroked="f"/>
              <v:rect id="AutoShape 7" o:spid="_x0000_s1028" style="position:absolute;top:20606;width:10500;height:2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" fillcolor="#b8d93a" stroked="f"/>
              <v:rect id="AutoShape 8" o:spid="_x0000_s1029" style="position:absolute;left:23;top:61738;width:10477;height:2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" fillcolor="#8c0f95" stroked="f"/>
              <v:rect id="AutoShape 9" o:spid="_x0000_s1030" style="position:absolute;top:41131;width:10500;height:20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" fillcolor="#f57c00" stroked="f"/>
              <v:rect id="AutoShape 10" o:spid="_x0000_s1031" style="position:absolute;top:82437;width:10500;height:2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" fillcolor="#9aabb8" stroked="f"/>
              <w10:wrap anchorx="page"/>
            </v:group>
          </w:pict>
        </mc:Fallback>
      </mc:AlternateContent>
    </w:r>
  </w:p>
  <w:p w14:paraId="4D91AF73" w14:textId="77777777" w:rsidR="004B653A" w:rsidRDefault="004B653A" w:rsidP="0015455D">
    <w:pPr>
      <w:pStyle w:val="Fuzeile"/>
      <w:ind w:left="-567"/>
      <w:rPr>
        <w:b/>
        <w:bCs/>
        <w:sz w:val="14"/>
        <w:szCs w:val="14"/>
      </w:rPr>
    </w:pPr>
  </w:p>
  <w:p w14:paraId="6904A671" w14:textId="77777777" w:rsidR="004B653A" w:rsidRDefault="004B653A" w:rsidP="0015455D">
    <w:pPr>
      <w:pStyle w:val="Fuzeile"/>
      <w:ind w:left="-567"/>
      <w:rPr>
        <w:b/>
        <w:bCs/>
        <w:sz w:val="14"/>
        <w:szCs w:val="14"/>
      </w:rPr>
    </w:pPr>
  </w:p>
  <w:p w14:paraId="72722AD1" w14:textId="77777777" w:rsidR="00622092" w:rsidRPr="0015455D" w:rsidRDefault="0015455D" w:rsidP="0015455D">
    <w:pPr>
      <w:pStyle w:val="Fuzeile"/>
      <w:ind w:left="-567"/>
      <w:rPr>
        <w:b/>
        <w:bCs/>
        <w:sz w:val="14"/>
        <w:szCs w:val="14"/>
      </w:rPr>
    </w:pPr>
    <w:r w:rsidRPr="0015455D">
      <w:rPr>
        <w:b/>
        <w:bCs/>
        <w:sz w:val="14"/>
        <w:szCs w:val="14"/>
      </w:rPr>
      <w:t>Musik- und Kunstschule Bruchsal</w:t>
    </w:r>
  </w:p>
  <w:p w14:paraId="20E1981A" w14:textId="77777777" w:rsidR="0015455D" w:rsidRPr="0015455D" w:rsidRDefault="00E30BC5" w:rsidP="0015455D">
    <w:pPr>
      <w:pStyle w:val="Fuzeile"/>
      <w:tabs>
        <w:tab w:val="clear" w:pos="4536"/>
        <w:tab w:val="clear" w:pos="9072"/>
        <w:tab w:val="left" w:pos="567"/>
      </w:tabs>
      <w:ind w:left="-567"/>
      <w:rPr>
        <w:sz w:val="14"/>
        <w:szCs w:val="14"/>
      </w:rPr>
    </w:pPr>
    <w:r w:rsidRPr="0015455D">
      <w:rPr>
        <w:sz w:val="14"/>
        <w:szCs w:val="14"/>
      </w:rPr>
      <w:t>Durlacher Str. 3-7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6"/>
        <w:szCs w:val="16"/>
      </w:rPr>
      <w:sym w:font="Wingdings 2" w:char="F027"/>
    </w:r>
    <w:r>
      <w:rPr>
        <w:sz w:val="16"/>
        <w:szCs w:val="16"/>
      </w:rPr>
      <w:t xml:space="preserve"> </w:t>
    </w:r>
    <w:r w:rsidRPr="00FA0969">
      <w:rPr>
        <w:sz w:val="14"/>
        <w:szCs w:val="14"/>
      </w:rPr>
      <w:t>07251 9134 0</w:t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  <w:t>Sparkasse Kraichgau</w:t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  <w:t xml:space="preserve">Volksbank Kraichgau </w:t>
    </w:r>
  </w:p>
  <w:p w14:paraId="0994E0CF" w14:textId="77777777" w:rsidR="00622092" w:rsidRPr="0015455D" w:rsidRDefault="0015455D" w:rsidP="00E30BC5">
    <w:pPr>
      <w:pStyle w:val="Fuzeile"/>
      <w:tabs>
        <w:tab w:val="clear" w:pos="4536"/>
        <w:tab w:val="clear" w:pos="9072"/>
        <w:tab w:val="left" w:pos="567"/>
      </w:tabs>
      <w:ind w:left="-567"/>
      <w:rPr>
        <w:sz w:val="14"/>
        <w:szCs w:val="14"/>
      </w:rPr>
    </w:pPr>
    <w:r w:rsidRPr="0015455D">
      <w:rPr>
        <w:sz w:val="14"/>
        <w:szCs w:val="14"/>
      </w:rPr>
      <w:t xml:space="preserve">76646 Bruchsal </w:t>
    </w:r>
    <w:r w:rsidR="00E30BC5">
      <w:rPr>
        <w:sz w:val="14"/>
        <w:szCs w:val="14"/>
      </w:rPr>
      <w:tab/>
    </w:r>
    <w:r w:rsidR="00E30BC5">
      <w:rPr>
        <w:sz w:val="14"/>
        <w:szCs w:val="14"/>
      </w:rPr>
      <w:tab/>
    </w:r>
    <w:r w:rsidR="00E30BC5">
      <w:rPr>
        <w:sz w:val="14"/>
        <w:szCs w:val="14"/>
      </w:rPr>
      <w:tab/>
    </w:r>
    <w:r w:rsidR="00E30BC5">
      <w:rPr>
        <w:sz w:val="14"/>
        <w:szCs w:val="14"/>
      </w:rPr>
      <w:tab/>
    </w:r>
    <w:r w:rsidR="00E30BC5">
      <w:rPr>
        <w:sz w:val="14"/>
        <w:szCs w:val="14"/>
      </w:rPr>
      <w:tab/>
    </w:r>
    <w:r w:rsidR="00E30BC5">
      <w:rPr>
        <w:sz w:val="16"/>
        <w:szCs w:val="16"/>
      </w:rPr>
      <w:sym w:font="Wingdings 2" w:char="F036"/>
    </w:r>
    <w:r w:rsidR="00E30BC5">
      <w:rPr>
        <w:sz w:val="16"/>
        <w:szCs w:val="16"/>
      </w:rPr>
      <w:t xml:space="preserve"> </w:t>
    </w:r>
    <w:r w:rsidR="00E30BC5" w:rsidRPr="00FA0969">
      <w:rPr>
        <w:sz w:val="14"/>
        <w:szCs w:val="14"/>
      </w:rPr>
      <w:t>07251 913491</w:t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 w:rsidRPr="00FA0969">
      <w:rPr>
        <w:sz w:val="14"/>
        <w:szCs w:val="14"/>
      </w:rPr>
      <w:t>BIC: BRUSDE66XXX</w:t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 w:rsidRPr="00FA0969">
      <w:rPr>
        <w:sz w:val="14"/>
        <w:szCs w:val="14"/>
      </w:rPr>
      <w:t xml:space="preserve">BIC: </w:t>
    </w:r>
    <w:r w:rsidR="00EA04EE">
      <w:rPr>
        <w:sz w:val="14"/>
        <w:szCs w:val="14"/>
      </w:rPr>
      <w:t>GENODE61WIE</w:t>
    </w:r>
  </w:p>
  <w:p w14:paraId="2F8123FE" w14:textId="77777777" w:rsidR="0015455D" w:rsidRPr="0015455D" w:rsidRDefault="00FE4E8D" w:rsidP="00E30BC5">
    <w:pPr>
      <w:pStyle w:val="Fuzeile"/>
      <w:tabs>
        <w:tab w:val="clear" w:pos="4536"/>
        <w:tab w:val="clear" w:pos="9072"/>
        <w:tab w:val="left" w:pos="567"/>
      </w:tabs>
      <w:ind w:left="-567"/>
      <w:rPr>
        <w:sz w:val="14"/>
        <w:szCs w:val="14"/>
      </w:rPr>
    </w:pPr>
    <w:r w:rsidRPr="00FE4E8D">
      <w:rPr>
        <w:sz w:val="14"/>
        <w:szCs w:val="14"/>
      </w:rPr>
      <w:t>www.muks-bruchsal.de</w:t>
    </w:r>
    <w:r w:rsidR="00E30BC5">
      <w:rPr>
        <w:sz w:val="14"/>
        <w:szCs w:val="14"/>
      </w:rPr>
      <w:tab/>
    </w:r>
    <w:r w:rsidR="00E30BC5">
      <w:rPr>
        <w:sz w:val="14"/>
        <w:szCs w:val="14"/>
      </w:rPr>
      <w:tab/>
    </w:r>
    <w:r w:rsidR="00E30BC5">
      <w:rPr>
        <w:sz w:val="14"/>
        <w:szCs w:val="14"/>
      </w:rPr>
      <w:tab/>
    </w:r>
    <w:r w:rsidR="00E30BC5">
      <w:rPr>
        <w:sz w:val="16"/>
        <w:szCs w:val="16"/>
      </w:rPr>
      <w:t xml:space="preserve">@ </w:t>
    </w:r>
    <w:hyperlink r:id="rId1" w:history="1">
      <w:r w:rsidR="00EA04EE" w:rsidRPr="005877A4">
        <w:rPr>
          <w:sz w:val="14"/>
          <w:szCs w:val="14"/>
        </w:rPr>
        <w:t>mail@muks-bruchsal.de</w:t>
      </w:r>
    </w:hyperlink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 w:rsidRPr="00FA0969">
      <w:rPr>
        <w:sz w:val="14"/>
        <w:szCs w:val="14"/>
      </w:rPr>
      <w:t>IBAN: DE08 6635 0036 0000 0601 11</w:t>
    </w:r>
    <w:r w:rsidR="00EA04EE">
      <w:rPr>
        <w:sz w:val="14"/>
        <w:szCs w:val="14"/>
      </w:rPr>
      <w:tab/>
    </w:r>
    <w:r w:rsidR="00EA04EE">
      <w:rPr>
        <w:sz w:val="14"/>
        <w:szCs w:val="14"/>
      </w:rPr>
      <w:tab/>
    </w:r>
    <w:r w:rsidR="00EA04EE" w:rsidRPr="00FA0969">
      <w:rPr>
        <w:sz w:val="14"/>
        <w:szCs w:val="14"/>
      </w:rPr>
      <w:t>IBAN: DE</w:t>
    </w:r>
    <w:r w:rsidR="00EA04EE">
      <w:rPr>
        <w:sz w:val="14"/>
        <w:szCs w:val="14"/>
      </w:rPr>
      <w:t>50 6729 2200 0072 4796 02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D8D7" w14:textId="77777777" w:rsidR="00E72311" w:rsidRDefault="00E72311" w:rsidP="00262544">
      <w:r>
        <w:separator/>
      </w:r>
    </w:p>
  </w:footnote>
  <w:footnote w:type="continuationSeparator" w:id="0">
    <w:p w14:paraId="0107319C" w14:textId="77777777" w:rsidR="00E72311" w:rsidRDefault="00E72311" w:rsidP="0026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948E" w14:textId="77777777" w:rsidR="00AF7F73" w:rsidRDefault="00AF7F73">
    <w:pPr>
      <w:pStyle w:val="Kopfzeile"/>
      <w:rPr>
        <w:sz w:val="16"/>
        <w:szCs w:val="16"/>
      </w:rPr>
    </w:pPr>
  </w:p>
  <w:p w14:paraId="3A6F0DD0" w14:textId="77777777" w:rsidR="00262544" w:rsidRDefault="005877A4">
    <w:pPr>
      <w:pStyle w:val="Kopfzeile"/>
      <w:rPr>
        <w:sz w:val="16"/>
        <w:szCs w:val="16"/>
      </w:rPr>
    </w:pPr>
    <w:r w:rsidRPr="00262544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7E395FC" wp14:editId="20FDCCC6">
          <wp:simplePos x="0" y="0"/>
          <wp:positionH relativeFrom="column">
            <wp:posOffset>5238233</wp:posOffset>
          </wp:positionH>
          <wp:positionV relativeFrom="paragraph">
            <wp:posOffset>43561</wp:posOffset>
          </wp:positionV>
          <wp:extent cx="820420" cy="1232712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1232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58FCE" w14:textId="0A0A6C17" w:rsidR="00CD2C34" w:rsidRPr="00E72311" w:rsidRDefault="00E72311" w:rsidP="00E72311">
    <w:pPr>
      <w:rPr>
        <w:rFonts w:ascii="Arial" w:hAnsi="Arial" w:cs="Arial"/>
        <w:b/>
        <w:bCs/>
        <w:color w:val="FF0000"/>
        <w:sz w:val="36"/>
        <w:szCs w:val="32"/>
      </w:rPr>
    </w:pPr>
    <w:r w:rsidRPr="00E72311">
      <w:rPr>
        <w:rFonts w:ascii="Arial" w:hAnsi="Arial" w:cs="Arial"/>
        <w:b/>
        <w:bCs/>
        <w:color w:val="FF0000"/>
        <w:sz w:val="36"/>
        <w:szCs w:val="32"/>
      </w:rPr>
      <w:t>Programmanmeldun</w:t>
    </w:r>
    <w:r>
      <w:rPr>
        <w:rFonts w:ascii="Arial" w:hAnsi="Arial" w:cs="Arial"/>
        <w:b/>
        <w:bCs/>
        <w:color w:val="FF0000"/>
        <w:sz w:val="36"/>
        <w:szCs w:val="32"/>
      </w:rPr>
      <w:t>g</w:t>
    </w:r>
  </w:p>
  <w:p w14:paraId="0A8A8BFC" w14:textId="3FA07708" w:rsidR="00CD2C34" w:rsidRPr="00262544" w:rsidRDefault="00E72311">
    <w:pPr>
      <w:pStyle w:val="Kopfzeile"/>
      <w:rPr>
        <w:sz w:val="16"/>
        <w:szCs w:val="16"/>
      </w:rPr>
    </w:pPr>
    <w:r>
      <w:rPr>
        <w:sz w:val="16"/>
        <w:szCs w:val="16"/>
      </w:rPr>
      <w:t>für Konzerte an der Musik- und Kunstschule Bruchsal</w:t>
    </w:r>
  </w:p>
  <w:p w14:paraId="0028F43B" w14:textId="77777777" w:rsidR="00262544" w:rsidRPr="003D3C3C" w:rsidRDefault="00262544" w:rsidP="00622092">
    <w:pPr>
      <w:pStyle w:val="Kopfzeile"/>
      <w:tabs>
        <w:tab w:val="clear" w:pos="9072"/>
      </w:tabs>
      <w:ind w:right="1702"/>
      <w:jc w:val="right"/>
      <w:rPr>
        <w:color w:val="ED1846"/>
        <w:sz w:val="16"/>
        <w:szCs w:val="16"/>
      </w:rPr>
    </w:pPr>
    <w:r w:rsidRPr="00262544">
      <w:rPr>
        <w:sz w:val="16"/>
        <w:szCs w:val="16"/>
      </w:rPr>
      <w:tab/>
    </w:r>
    <w:r w:rsidRPr="003D3C3C">
      <w:rPr>
        <w:color w:val="ED1846"/>
        <w:sz w:val="16"/>
        <w:szCs w:val="16"/>
      </w:rPr>
      <w:t>Bruchsal</w:t>
    </w:r>
  </w:p>
  <w:p w14:paraId="3E2E18F5" w14:textId="77777777" w:rsidR="00262544" w:rsidRPr="003D3C3C" w:rsidRDefault="00262544" w:rsidP="00622092">
    <w:pPr>
      <w:pStyle w:val="Kopfzeile"/>
      <w:tabs>
        <w:tab w:val="clear" w:pos="9072"/>
      </w:tabs>
      <w:ind w:right="1702"/>
      <w:jc w:val="right"/>
      <w:rPr>
        <w:color w:val="ED1846"/>
        <w:sz w:val="16"/>
        <w:szCs w:val="16"/>
      </w:rPr>
    </w:pPr>
    <w:r w:rsidRPr="003D3C3C">
      <w:rPr>
        <w:color w:val="ED1846"/>
        <w:sz w:val="16"/>
        <w:szCs w:val="16"/>
      </w:rPr>
      <w:t>Forst</w:t>
    </w:r>
  </w:p>
  <w:p w14:paraId="09803837" w14:textId="77777777" w:rsidR="00262544" w:rsidRPr="003D3C3C" w:rsidRDefault="00262544" w:rsidP="00622092">
    <w:pPr>
      <w:pStyle w:val="Kopfzeile"/>
      <w:tabs>
        <w:tab w:val="clear" w:pos="9072"/>
      </w:tabs>
      <w:ind w:right="1702"/>
      <w:jc w:val="right"/>
      <w:rPr>
        <w:color w:val="ED1846"/>
        <w:sz w:val="16"/>
        <w:szCs w:val="16"/>
      </w:rPr>
    </w:pPr>
    <w:r w:rsidRPr="003D3C3C">
      <w:rPr>
        <w:color w:val="ED1846"/>
        <w:sz w:val="16"/>
        <w:szCs w:val="16"/>
      </w:rPr>
      <w:t>Karlsdorf-Neuthard</w:t>
    </w:r>
  </w:p>
  <w:p w14:paraId="16F9433D" w14:textId="77777777" w:rsidR="00262544" w:rsidRPr="003D3C3C" w:rsidRDefault="00262544" w:rsidP="00622092">
    <w:pPr>
      <w:pStyle w:val="Kopfzeile"/>
      <w:tabs>
        <w:tab w:val="clear" w:pos="9072"/>
      </w:tabs>
      <w:ind w:right="1702"/>
      <w:jc w:val="right"/>
      <w:rPr>
        <w:color w:val="ED1846"/>
        <w:sz w:val="16"/>
        <w:szCs w:val="16"/>
      </w:rPr>
    </w:pPr>
    <w:r w:rsidRPr="003D3C3C">
      <w:rPr>
        <w:color w:val="ED1846"/>
        <w:sz w:val="16"/>
        <w:szCs w:val="16"/>
      </w:rPr>
      <w:t>Kraichtal</w:t>
    </w:r>
  </w:p>
  <w:p w14:paraId="739549E8" w14:textId="77777777" w:rsidR="00262544" w:rsidRPr="003D3C3C" w:rsidRDefault="00262544" w:rsidP="00622092">
    <w:pPr>
      <w:pStyle w:val="Kopfzeile"/>
      <w:tabs>
        <w:tab w:val="clear" w:pos="9072"/>
      </w:tabs>
      <w:ind w:right="1702"/>
      <w:jc w:val="right"/>
      <w:rPr>
        <w:color w:val="ED1846"/>
        <w:sz w:val="16"/>
        <w:szCs w:val="16"/>
      </w:rPr>
    </w:pPr>
    <w:r w:rsidRPr="003D3C3C">
      <w:rPr>
        <w:color w:val="ED1846"/>
        <w:sz w:val="16"/>
        <w:szCs w:val="16"/>
      </w:rPr>
      <w:t>Oberhausen-Rheinhausen</w:t>
    </w:r>
  </w:p>
  <w:p w14:paraId="414145D0" w14:textId="77777777" w:rsidR="00262544" w:rsidRPr="003D3C3C" w:rsidRDefault="00262544" w:rsidP="00622092">
    <w:pPr>
      <w:pStyle w:val="Kopfzeile"/>
      <w:tabs>
        <w:tab w:val="clear" w:pos="9072"/>
      </w:tabs>
      <w:ind w:right="1702"/>
      <w:jc w:val="right"/>
      <w:rPr>
        <w:color w:val="ED1846"/>
        <w:sz w:val="16"/>
        <w:szCs w:val="16"/>
      </w:rPr>
    </w:pPr>
    <w:r w:rsidRPr="003D3C3C">
      <w:rPr>
        <w:color w:val="ED1846"/>
        <w:sz w:val="16"/>
        <w:szCs w:val="16"/>
      </w:rPr>
      <w:t>Ubstadt-Weiher</w:t>
    </w:r>
  </w:p>
  <w:p w14:paraId="69674654" w14:textId="77777777" w:rsidR="002E2C75" w:rsidRPr="002E2C75" w:rsidRDefault="002E2C75" w:rsidP="00622092">
    <w:pPr>
      <w:pStyle w:val="Kopfzeile"/>
      <w:ind w:right="284"/>
      <w:jc w:val="right"/>
      <w:rPr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1"/>
    <w:rsid w:val="000D2FDD"/>
    <w:rsid w:val="0015455D"/>
    <w:rsid w:val="00262544"/>
    <w:rsid w:val="00281FC2"/>
    <w:rsid w:val="00293F53"/>
    <w:rsid w:val="002B5CE2"/>
    <w:rsid w:val="002E2C75"/>
    <w:rsid w:val="00347796"/>
    <w:rsid w:val="003D3C3C"/>
    <w:rsid w:val="004B653A"/>
    <w:rsid w:val="00544081"/>
    <w:rsid w:val="005877A4"/>
    <w:rsid w:val="005A5718"/>
    <w:rsid w:val="00622092"/>
    <w:rsid w:val="00757D04"/>
    <w:rsid w:val="00821D6E"/>
    <w:rsid w:val="009900D4"/>
    <w:rsid w:val="00A75B95"/>
    <w:rsid w:val="00AF7F73"/>
    <w:rsid w:val="00B61E25"/>
    <w:rsid w:val="00B802F8"/>
    <w:rsid w:val="00BE0697"/>
    <w:rsid w:val="00C05D7C"/>
    <w:rsid w:val="00C128E4"/>
    <w:rsid w:val="00C844BE"/>
    <w:rsid w:val="00CD2C34"/>
    <w:rsid w:val="00DF6008"/>
    <w:rsid w:val="00E30BC5"/>
    <w:rsid w:val="00E54AA9"/>
    <w:rsid w:val="00E72311"/>
    <w:rsid w:val="00EA04EE"/>
    <w:rsid w:val="00EB13C0"/>
    <w:rsid w:val="00EE5C18"/>
    <w:rsid w:val="00F46995"/>
    <w:rsid w:val="00FA0969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462C6"/>
  <w15:chartTrackingRefBased/>
  <w15:docId w15:val="{182A8CEB-BC5E-4D7A-A7B0-F53C0A98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311"/>
    <w:pPr>
      <w:spacing w:after="160" w:line="259" w:lineRule="auto"/>
      <w:jc w:val="left"/>
    </w:pPr>
    <w:rPr>
      <w:rFonts w:ascii="Cambria" w:hAnsi="Cambri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54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62544"/>
  </w:style>
  <w:style w:type="paragraph" w:styleId="Fuzeile">
    <w:name w:val="footer"/>
    <w:basedOn w:val="Standard"/>
    <w:link w:val="FuzeileZchn"/>
    <w:uiPriority w:val="99"/>
    <w:unhideWhenUsed/>
    <w:rsid w:val="0026254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62544"/>
  </w:style>
  <w:style w:type="character" w:styleId="Hyperlink">
    <w:name w:val="Hyperlink"/>
    <w:basedOn w:val="Absatz-Standardschriftart"/>
    <w:uiPriority w:val="99"/>
    <w:unhideWhenUsed/>
    <w:rsid w:val="00E30B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muks-bruchsal.de" TargetMode="External"/><Relationship Id="rId1" Type="http://schemas.openxmlformats.org/officeDocument/2006/relationships/hyperlink" Target="http://www.muks.bruchsal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muks-bruchsa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\Briefk&#246;pfe\Briefkopf_MuKs_Scherzing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Briefkopf_MuKs_Scherzinger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Scherzinger, Jakob</dc:creator>
  <cp:keywords/>
  <dc:description/>
  <cp:lastModifiedBy>Scherzinger, Jakob</cp:lastModifiedBy>
  <cp:revision>2</cp:revision>
  <cp:lastPrinted>2024-07-02T08:47:00Z</cp:lastPrinted>
  <dcterms:created xsi:type="dcterms:W3CDTF">2024-10-23T05:54:00Z</dcterms:created>
  <dcterms:modified xsi:type="dcterms:W3CDTF">2024-10-23T06:01:00Z</dcterms:modified>
</cp:coreProperties>
</file>